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80" w:lineRule="atLeast"/>
        <w:jc w:val="center"/>
        <w:rPr>
          <w:rFonts w:ascii="宋体" w:hAnsi="宋体" w:cs="宋体"/>
          <w:color w:val="000000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80" w:lineRule="atLeast"/>
        <w:jc w:val="center"/>
        <w:rPr>
          <w:rFonts w:ascii="宋体" w:hAnsi="宋体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color w:val="000000"/>
          <w:sz w:val="44"/>
          <w:szCs w:val="44"/>
          <w:shd w:val="clear" w:color="auto" w:fill="FFFFFF"/>
          <w:lang w:eastAsia="zh-CN"/>
        </w:rPr>
        <w:t>福州市侨联</w:t>
      </w:r>
      <w:r>
        <w:rPr>
          <w:rFonts w:hint="eastAsia" w:ascii="宋体" w:hAnsi="宋体" w:cs="宋体"/>
          <w:color w:val="000000"/>
          <w:sz w:val="44"/>
          <w:szCs w:val="44"/>
          <w:shd w:val="clear" w:color="auto" w:fill="FFFFFF"/>
        </w:rPr>
        <w:t>法律顾问律师申报表</w:t>
      </w:r>
    </w:p>
    <w:p>
      <w:pPr>
        <w:pStyle w:val="4"/>
        <w:widowControl/>
        <w:shd w:val="clear" w:color="auto" w:fill="FFFFFF"/>
        <w:spacing w:beforeAutospacing="0" w:afterAutospacing="0" w:line="580" w:lineRule="atLeast"/>
        <w:jc w:val="center"/>
        <w:rPr>
          <w:rFonts w:ascii="宋体" w:hAnsi="宋体" w:cs="宋体"/>
          <w:color w:val="000000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80" w:lineRule="atLeast"/>
        <w:jc w:val="both"/>
        <w:rPr>
          <w:rFonts w:ascii="宋体" w:hAnsi="宋体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color w:val="000000"/>
          <w:sz w:val="44"/>
          <w:szCs w:val="44"/>
          <w:shd w:val="clear" w:color="auto" w:fill="FFFFFF"/>
        </w:rPr>
        <w:t>律所（盖章）</w:t>
      </w:r>
      <w:r>
        <w:rPr>
          <w:rFonts w:hint="eastAsia" w:ascii="宋体" w:hAnsi="宋体" w:cs="宋体"/>
          <w:color w:val="000000"/>
          <w:sz w:val="44"/>
          <w:szCs w:val="44"/>
          <w:u w:val="single"/>
          <w:shd w:val="clear" w:color="auto" w:fill="FFFFFF"/>
        </w:rPr>
        <w:t xml:space="preserve">                     </w:t>
      </w:r>
    </w:p>
    <w:tbl>
      <w:tblPr>
        <w:tblStyle w:val="6"/>
        <w:tblW w:w="14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197"/>
        <w:gridCol w:w="1214"/>
        <w:gridCol w:w="1967"/>
        <w:gridCol w:w="1927"/>
        <w:gridCol w:w="2147"/>
        <w:gridCol w:w="1809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律师事务所名称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 名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律师等级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院校及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</w:tc>
        <w:tc>
          <w:tcPr>
            <w:tcW w:w="2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兼职做其他政府部门法律顾问情况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执业资格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归侨侨眷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893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7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1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27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7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true"/>
  <w:bordersDoNotSurroundFooter w:val="true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FA65AD"/>
    <w:rsid w:val="0018464C"/>
    <w:rsid w:val="00340EF4"/>
    <w:rsid w:val="00525586"/>
    <w:rsid w:val="005B5687"/>
    <w:rsid w:val="006B5CD6"/>
    <w:rsid w:val="007B512E"/>
    <w:rsid w:val="00975DE3"/>
    <w:rsid w:val="00A11C44"/>
    <w:rsid w:val="00B06DFA"/>
    <w:rsid w:val="00CC40B7"/>
    <w:rsid w:val="2F8126BE"/>
    <w:rsid w:val="54FA65AD"/>
    <w:rsid w:val="6D535020"/>
    <w:rsid w:val="BCF7181F"/>
    <w:rsid w:val="BF86B49C"/>
    <w:rsid w:val="C5BFE688"/>
    <w:rsid w:val="EE9FD608"/>
    <w:rsid w:val="EFEF3C9F"/>
    <w:rsid w:val="FDFF8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Users\Administrator.K765KQNPU0KRRC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16</Words>
  <Characters>95</Characters>
  <Lines>1</Lines>
  <Paragraphs>1</Paragraphs>
  <TotalTime>5</TotalTime>
  <ScaleCrop>false</ScaleCrop>
  <LinksUpToDate>false</LinksUpToDate>
  <CharactersWithSpaces>110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2018-09-07T07:44:00Z</dcterms:created>
  <dc:creator>欢乐大烦</dc:creator>
  <cp:lastModifiedBy>uos</cp:lastModifiedBy>
  <cp:lastPrinted>2025-04-29T17:56:07Z</cp:lastPrinted>
  <dcterms:modified xsi:type="dcterms:W3CDTF">2025-04-29T18:16:15Z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